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ornington-peninsula-profile"/>
    <w:p>
      <w:pPr>
        <w:pStyle w:val="Heading1"/>
      </w:pPr>
      <w:r>
        <w:t xml:space="preserve">Mornington Peninsula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169,600          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Mornington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83,882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Mornington Peninsula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23,855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$47,793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$9,835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84,636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10,664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10,626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5,385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16,992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17,285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844,800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30,416.73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296,776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100,877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2024-11-14T23:36:57Z</dcterms:created>
  <dcterms:modified xsi:type="dcterms:W3CDTF">2024-11-14T23:36:57Z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